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2616F" w14:textId="77777777" w:rsidR="00287468" w:rsidRPr="00287468" w:rsidRDefault="00287468" w:rsidP="00287468">
      <w:pPr>
        <w:bidi/>
        <w:rPr>
          <w:rFonts w:cs="Arial"/>
          <w:b/>
          <w:bCs/>
        </w:rPr>
      </w:pPr>
      <w:r w:rsidRPr="00287468">
        <w:rPr>
          <w:rFonts w:cs="Arial"/>
          <w:b/>
          <w:bCs/>
          <w:rtl/>
          <w:lang w:eastAsia="ar"/>
        </w:rPr>
        <w:t xml:space="preserve">ملاحظة: </w:t>
      </w:r>
    </w:p>
    <w:p w14:paraId="58F0AC0D" w14:textId="77777777" w:rsidR="00287468" w:rsidRPr="00287468" w:rsidRDefault="00287468" w:rsidP="00287468">
      <w:pPr>
        <w:bidi/>
        <w:rPr>
          <w:rFonts w:cs="Arial"/>
          <w:b/>
          <w:bCs/>
        </w:rPr>
      </w:pPr>
      <w:r w:rsidRPr="00287468">
        <w:rPr>
          <w:rFonts w:cs="Arial"/>
          <w:rtl/>
          <w:lang w:eastAsia="ar"/>
        </w:rPr>
        <w:t>1/ هذه المصفوفة مُعدّة بغرض الاسترشاد بها فقط،، ولا يجب اعتبارها بمثابة توضيح فعلي لفئات النظام المحددة أو العناصر المعتمدة فيه، مثل الامتثال، والممارسات المعيارية، والتنظيمية، وممارسات الجهة المصنّعة، وأفضل الممارسات</w:t>
      </w:r>
    </w:p>
    <w:p w14:paraId="24054890" w14:textId="62819789" w:rsidR="00287468" w:rsidRPr="00287468" w:rsidRDefault="00287468" w:rsidP="00287468">
      <w:pPr>
        <w:bidi/>
        <w:rPr>
          <w:rFonts w:cs="Arial"/>
        </w:rPr>
      </w:pPr>
      <w:r w:rsidRPr="00287468">
        <w:rPr>
          <w:rFonts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0A117F">
        <w:rPr>
          <w:rFonts w:cs="Arial"/>
          <w:rtl/>
          <w:lang w:eastAsia="ar"/>
        </w:rPr>
        <w:t>السلامة ومكافحة الحريق</w:t>
      </w:r>
      <w:r w:rsidRPr="00287468">
        <w:rPr>
          <w:rFonts w:cs="Arial"/>
          <w:rtl/>
          <w:lang w:eastAsia="ar"/>
        </w:rPr>
        <w:t xml:space="preserve"> للمرافق</w:t>
      </w:r>
    </w:p>
    <w:p w14:paraId="79BD8DFB" w14:textId="77777777" w:rsidR="00287468" w:rsidRPr="00287468" w:rsidRDefault="00287468" w:rsidP="00287468">
      <w:pPr>
        <w:bidi/>
        <w:rPr>
          <w:rFonts w:cs="Arial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09"/>
        <w:gridCol w:w="1670"/>
        <w:gridCol w:w="1560"/>
        <w:gridCol w:w="1842"/>
        <w:gridCol w:w="1560"/>
        <w:gridCol w:w="1417"/>
        <w:gridCol w:w="1276"/>
        <w:gridCol w:w="992"/>
        <w:gridCol w:w="8"/>
        <w:gridCol w:w="1410"/>
        <w:gridCol w:w="1275"/>
        <w:gridCol w:w="1444"/>
        <w:gridCol w:w="1559"/>
        <w:gridCol w:w="1276"/>
        <w:gridCol w:w="2100"/>
      </w:tblGrid>
      <w:tr w:rsidR="00287468" w:rsidRPr="00287468" w14:paraId="67B32C14" w14:textId="77777777" w:rsidTr="00287468">
        <w:trPr>
          <w:trHeight w:val="275"/>
        </w:trPr>
        <w:tc>
          <w:tcPr>
            <w:tcW w:w="678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</w:tcPr>
          <w:p w14:paraId="77FCD5EF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39A8267D" w14:textId="18973654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فئة فرع نظام </w:t>
            </w:r>
            <w:r w:rsidR="000A117F">
              <w:rPr>
                <w:rFonts w:cs="Arial"/>
                <w:b/>
                <w:bCs/>
                <w:rtl/>
                <w:lang w:eastAsia="ar"/>
              </w:rPr>
              <w:t>السلامة ومكافحة الحريق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02D95C36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ممتثل لـ:</w:t>
            </w:r>
          </w:p>
        </w:tc>
      </w:tr>
      <w:tr w:rsidR="00287468" w:rsidRPr="00287468" w14:paraId="0E691EB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FAED86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المجال/التخصص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1B0CFCB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720799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03E4427D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6D7593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درجة الخطورة للمريض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E86D92A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معدات طبية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6460AF5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81F25A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مُساعدة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DF470E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59C23B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212D622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7ADA81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6C16A77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3C226428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المملكة العربية السعودية / الجمعية الوطنية لمكافحة الحرائق / المذكرة التقنية الصحية إلخ </w:t>
            </w:r>
          </w:p>
        </w:tc>
      </w:tr>
      <w:tr w:rsidR="00287468" w:rsidRPr="00287468" w14:paraId="1A1F28ED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CCE1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C3E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14C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1583F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4A6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201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ADD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58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977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796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270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09C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E5B6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319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A49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71C7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CE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EC0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1F57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ED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EF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EF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DE6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5BD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532B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86C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0F7C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5DD0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123F8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4D374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EDA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E68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064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FBC4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CCA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C88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A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F2E8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81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DF4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D8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6B8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018C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7032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3B146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D9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36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F57D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6943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787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6C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EEE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DA7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24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321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39D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509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B140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04B5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046BD1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FCD4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3C4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747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315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CA9A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475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FA4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1435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1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08A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538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A8F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B48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8E18F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3B9E83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D17D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9A6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B50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C765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9B1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9C49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732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20B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D7E2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CA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F03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5A6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D22F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9762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42937C7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0EB2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FE0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22D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6014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CC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2C8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B71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DACB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B0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419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F43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34C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3EC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687D5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32AE4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4DCA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137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886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4D1F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FA6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D00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22B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FFC1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72A3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C5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E2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7929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F022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F6B01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B9BCD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53FE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FD87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131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4B23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3A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CC0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DBD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33DD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8FE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5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AAB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6D3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36B5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8F01D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18B1EF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8F05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FD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7B1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F547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62B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54E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D825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DEA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CA7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1F9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225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7F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DBD7A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900DF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36B1E1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2FF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90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F816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64FC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991C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A4F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B8EC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22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B50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D1E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B4E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49D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3B32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D1FAE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EC1F4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6E35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13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3F8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466F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BD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01F70" w14:textId="06A89E8E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2F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082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E89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0EA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3F44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E15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5E63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B0D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C40E98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7993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E8C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FC8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B379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AF8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2F8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86A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873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97B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802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3CB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57C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0490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1E5F7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42BFEA8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4C2B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9C0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801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C510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BA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6E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AD5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1D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5E1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26F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C7D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A72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5CD6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BB4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27C1A9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56AD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0A4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4F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7045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64D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26E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3F7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67DF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A53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DC3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A91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C5B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C4BA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2B19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8D939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149CD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104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ADF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70F2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45A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CF3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D74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516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89A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0AA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E35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B5C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70B7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2393C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2F176CF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91D4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AEA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3A8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15CB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C90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8A4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DC0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B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1C1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1DD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4FF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CF3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1A27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B6DEB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C88C31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6791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E85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346E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D4A7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E66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7F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198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CF8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5EF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A6D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DBC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EE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0822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090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AA3B69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B0D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350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AB1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09AE2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A06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86A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9A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E32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4D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91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80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CAEA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A4B4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4BBD3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C563A9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B603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CB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6B8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27D1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3FD6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DB9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C9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B45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E78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5B5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5BB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4D6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545F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8E7B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8B23AB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11C5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2B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761C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4ED8C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FE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F86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40D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602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7E4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A56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38B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AFA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1219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96F94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CF69E4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8281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04D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C8DF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9EA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ADB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10C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B18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57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340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17F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C96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0589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77560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9F70083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23933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280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906F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AD2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FDF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A53F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64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F81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B6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025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474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50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3762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AD35F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B2FE03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DB802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01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EBB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5651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255B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078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CBF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6A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42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303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CCF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2DC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3607D5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7B664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81805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B84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09E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EF1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675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8E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ADF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1D9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6CF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418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DCC8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B6C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B3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1E1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FFC96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7BC70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A311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473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3D4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E0FD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2AF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F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D51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102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301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E1D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38E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E68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B9FF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99D6F1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21800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41E9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6A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768D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0C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5A2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BA3A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197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7A4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ABC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BF7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AD3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E5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7803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13CCA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5A0BF51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39D5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34F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81F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6FB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2CA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78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46C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2A5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4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BAB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B8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8E8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1C23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9498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82919E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D83C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C0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30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76E3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76FA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31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6A7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AC16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B4C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5F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F48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23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E32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F8DA61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B5F129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D41F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F63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1F3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F7E7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F67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CFE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BC3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BC3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07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DF0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7C6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FE6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BF0C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54D23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9BE6E75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5839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810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9B2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725D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CE0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C1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4FB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FF0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6484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EB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AF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A45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30A8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B982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515AE6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A05A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03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B4A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CD1B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3F3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09F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5FD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1AFB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D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6E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72A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48D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20D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27C30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39AE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56C2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19D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6A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3847C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6E18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6ED6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D8D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2FF3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4DF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C5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25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EA00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DD09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CAFA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36A75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895C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EBA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923B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8B52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DEB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FB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90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A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814C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259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24B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11C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D6B88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07283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0C073B6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BD74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C6F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BC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00C0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6DA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1CC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81F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EF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14D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EF6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5F8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DA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CEC8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DDF760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816FF1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240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00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7B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E47F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CED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CD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117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4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AA23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D7D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DE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F9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28AB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A3D98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8CF27F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43D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A86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746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B741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E4C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B3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8E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B37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81E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7256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E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F24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F4B4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AC4B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2F211F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E3C3F0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4A36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21D6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83B5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C3FD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0DED1A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1E12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FBEE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AD1AB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9AFA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C80E5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7F0C8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56F26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14:paraId="119DEF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</w:tbl>
    <w:p w14:paraId="6DD9ADE7" w14:textId="2E91D011" w:rsidR="00014652" w:rsidRPr="00287468" w:rsidRDefault="00014652" w:rsidP="00287468">
      <w:pPr>
        <w:bidi/>
      </w:pPr>
    </w:p>
    <w:sectPr w:rsidR="00014652" w:rsidRPr="00287468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3401" w14:textId="77777777" w:rsidR="004D1547" w:rsidRDefault="004D1547">
      <w:r>
        <w:separator/>
      </w:r>
    </w:p>
    <w:p w14:paraId="228A0313" w14:textId="77777777" w:rsidR="004D1547" w:rsidRDefault="004D1547"/>
  </w:endnote>
  <w:endnote w:type="continuationSeparator" w:id="0">
    <w:p w14:paraId="01B188A9" w14:textId="77777777" w:rsidR="004D1547" w:rsidRDefault="004D1547">
      <w:r>
        <w:continuationSeparator/>
      </w:r>
    </w:p>
    <w:p w14:paraId="12D46429" w14:textId="77777777" w:rsidR="004D1547" w:rsidRDefault="004D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049" w14:textId="77777777" w:rsidR="000E4129" w:rsidRDefault="000E4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58863DAC" w:rsidR="009210BF" w:rsidRDefault="004D1547" w:rsidP="00287468">
    <w:pPr>
      <w:pStyle w:val="Footer"/>
      <w:tabs>
        <w:tab w:val="clear" w:pos="4320"/>
        <w:tab w:val="clear" w:pos="8640"/>
      </w:tabs>
      <w:bidi/>
      <w:ind w:left="108"/>
    </w:pPr>
    <w:sdt>
      <w:sdtPr>
        <w:rPr>
          <w:sz w:val="16"/>
          <w:szCs w:val="16"/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A1C3C">
          <w:rPr>
            <w:sz w:val="16"/>
            <w:szCs w:val="16"/>
            <w:lang w:val="en-AU"/>
          </w:rPr>
          <w:t>EOM-ZM0-TP-000138</w:t>
        </w:r>
        <w:r w:rsidR="000E4129">
          <w:rPr>
            <w:sz w:val="16"/>
            <w:szCs w:val="16"/>
            <w:lang w:val="en-AU"/>
          </w:rPr>
          <w:t>-AR</w:t>
        </w:r>
        <w:r w:rsidR="005A1C3C">
          <w:rPr>
            <w:sz w:val="16"/>
            <w:szCs w:val="16"/>
            <w:lang w:val="en-AU"/>
          </w:rPr>
          <w:t xml:space="preserve"> Rev 00</w:t>
        </w:r>
        <w:r w:rsidR="000E4129">
          <w:rPr>
            <w:sz w:val="16"/>
            <w:szCs w:val="16"/>
            <w:lang w:val="en-AU"/>
          </w:rPr>
          <w:t>0</w:t>
        </w:r>
      </w:sdtContent>
    </w:sdt>
    <w:r w:rsidR="004E3912" w:rsidRPr="004E3912">
      <w:rPr>
        <w:sz w:val="16"/>
        <w:szCs w:val="16"/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sz w:val="16"/>
          <w:szCs w:val="16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sz w:val="20"/>
          <w:szCs w:val="20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51730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51730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F329" w14:textId="77777777" w:rsidR="000E4129" w:rsidRDefault="000E4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C205" w14:textId="77777777" w:rsidR="004D1547" w:rsidRDefault="004D1547">
      <w:r>
        <w:separator/>
      </w:r>
    </w:p>
    <w:p w14:paraId="1684FC0E" w14:textId="77777777" w:rsidR="004D1547" w:rsidRDefault="004D1547"/>
  </w:footnote>
  <w:footnote w:type="continuationSeparator" w:id="0">
    <w:p w14:paraId="0587B83A" w14:textId="77777777" w:rsidR="004D1547" w:rsidRDefault="004D1547">
      <w:r>
        <w:continuationSeparator/>
      </w:r>
    </w:p>
    <w:p w14:paraId="42B32E03" w14:textId="77777777" w:rsidR="004D1547" w:rsidRDefault="004D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4EA3" w14:textId="77777777" w:rsidR="000E4129" w:rsidRDefault="000E4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537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71"/>
    </w:tblGrid>
    <w:tr w:rsidR="005A1C3C" w14:paraId="55B15A60" w14:textId="77777777" w:rsidTr="005A1C3C">
      <w:tc>
        <w:tcPr>
          <w:tcW w:w="15371" w:type="dxa"/>
          <w:vAlign w:val="center"/>
        </w:tcPr>
        <w:p w14:paraId="361EC67C" w14:textId="46AAB619" w:rsidR="005A1C3C" w:rsidRPr="006A25F8" w:rsidRDefault="005A1C3C" w:rsidP="00287468">
          <w:pPr>
            <w:pStyle w:val="CPDocTitle"/>
            <w:bidi/>
            <w:ind w:right="-1971"/>
            <w:rPr>
              <w:kern w:val="32"/>
              <w:sz w:val="24"/>
              <w:szCs w:val="24"/>
              <w:lang w:val="en-GB"/>
            </w:rPr>
          </w:pPr>
          <w:r w:rsidRPr="00DB65C3">
            <w:rPr>
              <w:kern w:val="32"/>
              <w:sz w:val="24"/>
              <w:szCs w:val="24"/>
              <w:rtl/>
              <w:lang w:eastAsia="ar"/>
            </w:rPr>
            <w:t>مصفوفة متطلبات مستوى المهارة لأعمال الصيانة - قائمة التدقيق لمنشآت الرعاية الصحية</w:t>
          </w:r>
        </w:p>
      </w:tc>
    </w:tr>
  </w:tbl>
  <w:p w14:paraId="0FE4F66F" w14:textId="1E18C157" w:rsidR="009210BF" w:rsidRPr="00AC1B11" w:rsidRDefault="00B00C88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9E97FB" wp14:editId="69389D22">
          <wp:simplePos x="0" y="0"/>
          <wp:positionH relativeFrom="column">
            <wp:posOffset>122555</wp:posOffset>
          </wp:positionH>
          <wp:positionV relativeFrom="paragraph">
            <wp:posOffset>-392430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5DB8" w14:textId="77777777" w:rsidR="000E4129" w:rsidRDefault="000E4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4645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117F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4129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2D2B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547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1C3C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35C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0B7"/>
    <w:rsid w:val="00AF714C"/>
    <w:rsid w:val="00B00850"/>
    <w:rsid w:val="00B00C88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730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5878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0522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60087-1CFB-4A28-919F-E70A2E0EC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A6222C-0E57-4DE7-B173-E2D72DB992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1216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EOM-ZM0-TP-000138-AR Rev 000</dc:subject>
  <dc:creator>Rivamonte, Leonnito (RMP)</dc:creator>
  <cp:keywords>ᅟ</cp:keywords>
  <cp:lastModifiedBy>جانسيل سالدانا  Jancil Saldhana</cp:lastModifiedBy>
  <cp:revision>10</cp:revision>
  <cp:lastPrinted>2017-10-17T10:11:00Z</cp:lastPrinted>
  <dcterms:created xsi:type="dcterms:W3CDTF">2021-04-28T08:36:00Z</dcterms:created>
  <dcterms:modified xsi:type="dcterms:W3CDTF">2021-12-22T08:10:00Z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